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45" w:rsidRDefault="00476FAD" w:rsidP="00407945">
      <w:pPr>
        <w:pStyle w:val="a3"/>
        <w:bidi/>
        <w:spacing w:afterAutospacing="0"/>
        <w:jc w:val="both"/>
        <w:rPr>
          <w:rFonts w:cs="B Zar" w:hint="cs"/>
          <w:sz w:val="32"/>
          <w:szCs w:val="32"/>
          <w:rtl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تصویر 8" o:spid="_x0000_s1031" type="#_x0000_t75" style="position:absolute;left:0;text-align:left;margin-left:169.25pt;margin-top:-10.25pt;width:111.45pt;height:77.65pt;z-index:-4;visibility:visible">
            <v:imagedata r:id="rId6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0" type="#_x0000_t202" style="position:absolute;left:0;text-align:left;margin-left:-42.1pt;margin-top:4.05pt;width:134.7pt;height:65.75pt;z-index:-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" filled="f" stroked="f" strokeweight=".5pt">
            <v:textbox>
              <w:txbxContent>
                <w:p w:rsidR="00FE53EA" w:rsidRDefault="00FE53EA" w:rsidP="00FE53EA">
                  <w:pPr>
                    <w:spacing w:after="0"/>
                    <w:rPr>
                      <w:rFonts w:cs="B Zar" w:hint="cs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تاریخ......................................13</w:t>
                  </w:r>
                </w:p>
                <w:p w:rsidR="00FE53EA" w:rsidRDefault="00FE53EA" w:rsidP="00FE53EA">
                  <w:pPr>
                    <w:spacing w:after="0"/>
                    <w:rPr>
                      <w:rFonts w:cs="B Zar" w:hint="cs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شماره........................................</w:t>
                  </w:r>
                </w:p>
                <w:p w:rsidR="00FE53EA" w:rsidRPr="006B5A1F" w:rsidRDefault="00FE53EA" w:rsidP="00FE53EA">
                  <w:pPr>
                    <w:rPr>
                      <w:rFonts w:cs="B Zar"/>
                      <w:sz w:val="24"/>
                      <w:szCs w:val="24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پیوست.......................................</w:t>
                  </w:r>
                </w:p>
              </w:txbxContent>
            </v:textbox>
            <w10:anchorlock/>
          </v:shape>
        </w:pict>
      </w:r>
      <w:r w:rsidR="00407945">
        <w:rPr>
          <w:rFonts w:cs="B Zar" w:hint="cs"/>
          <w:sz w:val="32"/>
          <w:szCs w:val="32"/>
          <w:rtl/>
        </w:rPr>
        <w:t>بسمه تعالی</w:t>
      </w:r>
    </w:p>
    <w:p w:rsidR="00FE53EA" w:rsidRPr="00407945" w:rsidRDefault="00407945" w:rsidP="00407945">
      <w:pPr>
        <w:pStyle w:val="a3"/>
        <w:bidi/>
        <w:spacing w:afterAutospacing="0"/>
        <w:jc w:val="both"/>
        <w:rPr>
          <w:rFonts w:cs="B Zar" w:hint="cs"/>
          <w:sz w:val="24"/>
          <w:szCs w:val="24"/>
          <w:rtl/>
        </w:rPr>
      </w:pPr>
      <w:r w:rsidRPr="00407945">
        <w:rPr>
          <w:rFonts w:cs="B Zar" w:hint="cs"/>
          <w:sz w:val="28"/>
          <w:szCs w:val="28"/>
          <w:rtl/>
        </w:rPr>
        <w:t>شماره پرونده...........................</w:t>
      </w:r>
      <w:r w:rsidR="00FE53EA" w:rsidRPr="00407945"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1954"/>
        <w:bidiVisual/>
        <w:tblW w:w="1105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701"/>
        <w:gridCol w:w="1134"/>
        <w:gridCol w:w="1134"/>
        <w:gridCol w:w="4536"/>
      </w:tblGrid>
      <w:tr w:rsidR="00613B99" w:rsidRPr="00476FAD" w:rsidTr="0040794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3EA" w:rsidRPr="00476FAD" w:rsidRDefault="00FE53EA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  <w:r w:rsidRPr="00476FAD">
              <w:rPr>
                <w:rFonts w:cs="B Zar" w:hint="cs"/>
                <w:sz w:val="24"/>
                <w:szCs w:val="24"/>
                <w:rtl/>
              </w:rPr>
              <w:t>مشخصات طرفین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A" w:rsidRPr="00476FAD" w:rsidRDefault="00FE53EA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  <w:r w:rsidRPr="00476FAD">
              <w:rPr>
                <w:rFonts w:cs="B Zar" w:hint="cs"/>
                <w:sz w:val="24"/>
                <w:szCs w:val="24"/>
                <w:rtl/>
              </w:rPr>
              <w:t>نام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A" w:rsidRPr="00476FAD" w:rsidRDefault="00FE53EA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  <w:r w:rsidRPr="00476FAD">
              <w:rPr>
                <w:rFonts w:cs="B Zar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A" w:rsidRPr="00476FAD" w:rsidRDefault="00FE53EA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  <w:r w:rsidRPr="00476FAD">
              <w:rPr>
                <w:rFonts w:cs="B Za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A" w:rsidRPr="00476FAD" w:rsidRDefault="00FE53EA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  <w:r w:rsidRPr="00476FAD">
              <w:rPr>
                <w:rFonts w:cs="B Zar" w:hint="cs"/>
                <w:sz w:val="24"/>
                <w:szCs w:val="24"/>
                <w:rtl/>
              </w:rPr>
              <w:t>شغل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53EA" w:rsidRPr="00476FAD" w:rsidRDefault="00FE53EA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  <w:r w:rsidRPr="00476FAD">
              <w:rPr>
                <w:rFonts w:cs="B Zar" w:hint="cs"/>
                <w:sz w:val="24"/>
                <w:szCs w:val="24"/>
                <w:rtl/>
              </w:rPr>
              <w:t xml:space="preserve">محل اقامت </w:t>
            </w:r>
            <w:r w:rsidR="00476FAD" w:rsidRPr="00476FAD">
              <w:rPr>
                <w:rFonts w:cs="B Zar"/>
                <w:sz w:val="24"/>
                <w:szCs w:val="24"/>
                <w:rtl/>
              </w:rPr>
              <w:fldChar w:fldCharType="begin"/>
            </w:r>
            <w:r w:rsidR="00476FAD" w:rsidRPr="00476FAD">
              <w:rPr>
                <w:rFonts w:cs="B Zar"/>
                <w:sz w:val="24"/>
                <w:szCs w:val="24"/>
                <w:rtl/>
              </w:rPr>
              <w:instrText xml:space="preserve"> </w:instrText>
            </w:r>
            <w:r w:rsidR="00476FAD" w:rsidRPr="00476FAD">
              <w:rPr>
                <w:rFonts w:cs="B Zar"/>
                <w:sz w:val="24"/>
                <w:szCs w:val="24"/>
              </w:rPr>
              <w:instrText>QUOTE</w:instrText>
            </w:r>
            <w:r w:rsidR="00476FAD" w:rsidRPr="00476FAD">
              <w:rPr>
                <w:rFonts w:cs="B Zar"/>
                <w:sz w:val="24"/>
                <w:szCs w:val="24"/>
                <w:rtl/>
              </w:rPr>
              <w:instrText xml:space="preserve"> </w:instrText>
            </w:r>
            <w:r w:rsidR="00476FAD" w:rsidRPr="00476FAD">
              <w:rPr>
                <w:rFonts w:hint="cs"/>
                <w:position w:val="-29"/>
              </w:rPr>
              <w:pict>
                <v:shape id="_x0000_i1025" type="#_x0000_t75" style="width:22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3EA&quot;/&gt;&lt;wsp:rsid wsp:val=&quot;00160E99&quot;/&gt;&lt;wsp:rsid wsp:val=&quot;00403D72&quot;/&gt;&lt;wsp:rsid wsp:val=&quot;00476FAD&quot;/&gt;&lt;wsp:rsid wsp:val=&quot;0087111B&quot;/&gt;&lt;wsp:rsid wsp:val=&quot;00AB7B4A&quot;/&gt;&lt;wsp:rsid wsp:val=&quot;00EE768F&quot;/&gt;&lt;wsp:rsid wsp:val=&quot;00FE53EA&quot;/&gt;&lt;/wsp:rsids&gt;&lt;/w:docPr&gt;&lt;w:body&gt;&lt;wx:sect&gt;&lt;w:p wsp:rsidR=&quot;00000000&quot; wsp:rsidRDefault=&quot;0087111B&quot; wsp:rsidP=&quot;0087111B&quot;&gt;&lt;m:oMathPara&gt;&lt;m:oMath&gt;&lt;m:f&gt;&lt;m:fPr&gt;&lt;m:ctrlPr&gt;&lt;w:rPr&gt;&lt;w:rFonts w:ascii=&quot;Cambria Math&quot; w:fareast=&quot;Calibri&quot; w:h-ansi=&quot;Cambria Math&quot; w:cs=&quot;B Zar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 w:cs=&quot;B Zar&quot;/&gt;&lt;wx:font wx:val=&quot;B Zar&quot;/&gt;&lt;w:sz w:val=&quot;24&quot;/&gt;&lt;w:sz-cs w:val=&quot;24&quot;/&gt;&lt;w:rtl/&gt;&lt;/w:rPr&gt;&lt;m:t&gt;ط´ظ‡ط±ط³طھط§ظ†&lt;/m:t&gt;&lt;/m:r&gt;&lt;/m:num&gt;&lt;m:den&gt;&lt;m:r&gt;&lt;m:rPr&gt;&lt;m:sty m:val=&quot;p&quot;/&gt;&lt;/m:rPr&gt;&lt;w:rPr&gt;&lt;w:rFonts w:ascii=&quot;Cambria Math&quot; w:h-ansi=&quot;Cambria Math&quot; w:cs=&quot;B Zar&quot;/&gt;&lt;wx:font wx:val=&quot;B Zar&quot;/&gt;&lt;w:sz w:val=&quot;24&quot;/&gt;&lt;w:sz-cs w:val=&quot;24&quot;/&gt;&lt;w:rtl/&gt;&lt;/w:rPr&gt;&lt;m:t&gt;ط¨ط®ط´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="00476FAD" w:rsidRPr="00476FAD">
              <w:rPr>
                <w:rFonts w:cs="B Zar"/>
                <w:sz w:val="24"/>
                <w:szCs w:val="24"/>
                <w:rtl/>
              </w:rPr>
              <w:instrText xml:space="preserve"> </w:instrText>
            </w:r>
            <w:r w:rsidR="00476FAD" w:rsidRPr="00476FAD">
              <w:rPr>
                <w:rFonts w:cs="B Zar"/>
                <w:sz w:val="24"/>
                <w:szCs w:val="24"/>
                <w:rtl/>
              </w:rPr>
              <w:fldChar w:fldCharType="separate"/>
            </w:r>
            <w:r w:rsidR="00407945" w:rsidRPr="00476FAD">
              <w:rPr>
                <w:rFonts w:hint="cs"/>
                <w:position w:val="-29"/>
              </w:rPr>
              <w:pict>
                <v:shape id="_x0000_i1026" type="#_x0000_t75" style="width:22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3EA&quot;/&gt;&lt;wsp:rsid wsp:val=&quot;00160E99&quot;/&gt;&lt;wsp:rsid wsp:val=&quot;00403D72&quot;/&gt;&lt;wsp:rsid wsp:val=&quot;00476FAD&quot;/&gt;&lt;wsp:rsid wsp:val=&quot;0087111B&quot;/&gt;&lt;wsp:rsid wsp:val=&quot;00AB7B4A&quot;/&gt;&lt;wsp:rsid wsp:val=&quot;00EE768F&quot;/&gt;&lt;wsp:rsid wsp:val=&quot;00FE53EA&quot;/&gt;&lt;/wsp:rsids&gt;&lt;/w:docPr&gt;&lt;w:body&gt;&lt;wx:sect&gt;&lt;w:p wsp:rsidR=&quot;00000000&quot; wsp:rsidRDefault=&quot;0087111B&quot; wsp:rsidP=&quot;0087111B&quot;&gt;&lt;m:oMathPara&gt;&lt;m:oMath&gt;&lt;m:f&gt;&lt;m:fPr&gt;&lt;m:ctrlPr&gt;&lt;w:rPr&gt;&lt;w:rFonts w:ascii=&quot;Cambria Math&quot; w:fareast=&quot;Calibri&quot; w:h-ansi=&quot;Cambria Math&quot; w:cs=&quot;B Zar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 w:cs=&quot;B Zar&quot;/&gt;&lt;wx:font wx:val=&quot;B Zar&quot;/&gt;&lt;w:sz w:val=&quot;24&quot;/&gt;&lt;w:sz-cs w:val=&quot;24&quot;/&gt;&lt;w:rtl/&gt;&lt;/w:rPr&gt;&lt;m:t&gt;ط´ظ‡ط±ط³طھط§ظ†&lt;/m:t&gt;&lt;/m:r&gt;&lt;/m:num&gt;&lt;m:den&gt;&lt;m:r&gt;&lt;m:rPr&gt;&lt;m:sty m:val=&quot;p&quot;/&gt;&lt;/m:rPr&gt;&lt;w:rPr&gt;&lt;w:rFonts w:ascii=&quot;Cambria Math&quot; w:h-ansi=&quot;Cambria Math&quot; w:cs=&quot;B Zar&quot;/&gt;&lt;wx:font wx:val=&quot;B Zar&quot;/&gt;&lt;w:sz w:val=&quot;24&quot;/&gt;&lt;w:sz-cs w:val=&quot;24&quot;/&gt;&lt;w:rtl/&gt;&lt;/w:rPr&gt;&lt;m:t&gt;ط¨ط®ط´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="00476FAD" w:rsidRPr="00476FAD">
              <w:rPr>
                <w:rFonts w:cs="B Zar"/>
                <w:sz w:val="24"/>
                <w:szCs w:val="24"/>
                <w:rtl/>
              </w:rPr>
              <w:fldChar w:fldCharType="end"/>
            </w:r>
            <w:r w:rsidRPr="00476FAD">
              <w:rPr>
                <w:rFonts w:cs="B Zar" w:hint="cs"/>
                <w:sz w:val="24"/>
                <w:szCs w:val="24"/>
                <w:rtl/>
              </w:rPr>
              <w:t xml:space="preserve"> دهستان-خیابان-کوچه </w:t>
            </w:r>
            <w:r w:rsidRPr="00476FA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476FAD">
              <w:rPr>
                <w:rFonts w:cs="B Zar" w:hint="cs"/>
                <w:sz w:val="24"/>
                <w:szCs w:val="24"/>
                <w:rtl/>
              </w:rPr>
              <w:t xml:space="preserve"> شماره-پلاک</w:t>
            </w:r>
          </w:p>
        </w:tc>
      </w:tr>
      <w:tr w:rsidR="00613B99" w:rsidRPr="00476FAD" w:rsidTr="00407945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A" w:rsidRPr="00476FAD" w:rsidRDefault="00FE53EA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  <w:r w:rsidRPr="00476FAD">
              <w:rPr>
                <w:rFonts w:cs="B Zar" w:hint="cs"/>
                <w:sz w:val="24"/>
                <w:szCs w:val="24"/>
                <w:rtl/>
              </w:rPr>
              <w:t>خواهان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A" w:rsidRPr="00476FAD" w:rsidRDefault="00FE53EA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A" w:rsidRPr="00476FAD" w:rsidRDefault="00FE53EA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A" w:rsidRPr="00476FAD" w:rsidRDefault="00FE53EA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A" w:rsidRPr="00407945" w:rsidRDefault="00FE53EA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3EA" w:rsidRPr="00476FAD" w:rsidRDefault="00FE53EA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613B99" w:rsidRPr="00476FAD" w:rsidTr="00407945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A" w:rsidRPr="00476FAD" w:rsidRDefault="00FE53EA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  <w:r w:rsidRPr="00476FAD">
              <w:rPr>
                <w:rFonts w:cs="B Zar" w:hint="cs"/>
                <w:sz w:val="24"/>
                <w:szCs w:val="24"/>
                <w:rtl/>
              </w:rPr>
              <w:t>خوانده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A" w:rsidRPr="00476FAD" w:rsidRDefault="00FE53EA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A" w:rsidRPr="00476FAD" w:rsidRDefault="00FE53EA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A" w:rsidRPr="00476FAD" w:rsidRDefault="00FE53EA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EA" w:rsidRPr="00476FAD" w:rsidRDefault="00FE53EA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3EA" w:rsidRPr="00476FAD" w:rsidRDefault="00FE53EA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8671E9" w:rsidRPr="00476FAD" w:rsidTr="00407945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E9" w:rsidRPr="00476FAD" w:rsidRDefault="008671E9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  <w:r w:rsidRPr="00476FAD">
              <w:rPr>
                <w:rFonts w:cs="B Za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E9" w:rsidRPr="00476FAD" w:rsidRDefault="008671E9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E9" w:rsidRPr="00476FAD" w:rsidRDefault="008671E9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E9" w:rsidRPr="00476FAD" w:rsidRDefault="008671E9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E9" w:rsidRPr="00476FAD" w:rsidRDefault="008671E9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1E9" w:rsidRPr="00476FAD" w:rsidRDefault="008671E9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8671E9" w:rsidRPr="00476FAD" w:rsidTr="00407945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E9" w:rsidRPr="00476FAD" w:rsidRDefault="008671E9" w:rsidP="00407945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  <w:r w:rsidRPr="00476FAD">
              <w:rPr>
                <w:rFonts w:cs="B Zar" w:hint="cs"/>
                <w:sz w:val="24"/>
                <w:szCs w:val="24"/>
                <w:rtl/>
              </w:rPr>
              <w:t>تعیین خواسته وبهای آن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1E9" w:rsidRPr="00476FAD" w:rsidRDefault="008671E9" w:rsidP="00407945">
            <w:pPr>
              <w:spacing w:after="0"/>
              <w:jc w:val="right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8671E9" w:rsidRPr="00476FAD" w:rsidTr="00407945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E9" w:rsidRPr="00476FAD" w:rsidRDefault="008671E9" w:rsidP="00407945">
            <w:pPr>
              <w:rPr>
                <w:rFonts w:cs="B Zar" w:hint="cs"/>
                <w:sz w:val="24"/>
                <w:szCs w:val="24"/>
                <w:rtl/>
              </w:rPr>
            </w:pPr>
            <w:r w:rsidRPr="00476FAD">
              <w:rPr>
                <w:rFonts w:cs="B Zar" w:hint="cs"/>
                <w:sz w:val="24"/>
                <w:szCs w:val="24"/>
                <w:rtl/>
              </w:rPr>
              <w:t>دلائل و منضمات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1E9" w:rsidRPr="00476FAD" w:rsidRDefault="008671E9" w:rsidP="00407945">
            <w:pPr>
              <w:jc w:val="right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8671E9" w:rsidRPr="00476FAD" w:rsidTr="00407945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1057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71E9" w:rsidRDefault="008671E9" w:rsidP="00407945">
            <w:pPr>
              <w:tabs>
                <w:tab w:val="left" w:pos="4748"/>
              </w:tabs>
              <w:spacing w:after="0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</w:t>
            </w:r>
            <w:r w:rsidR="00407945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A00486">
              <w:rPr>
                <w:rFonts w:cs="B Zar" w:hint="cs"/>
                <w:b/>
                <w:bCs/>
                <w:sz w:val="20"/>
                <w:szCs w:val="20"/>
                <w:rtl/>
              </w:rPr>
              <w:t>ریاست محترم شوراهای حل اختلاف شهرستان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0407E">
              <w:rPr>
                <w:rFonts w:cs="B Zar" w:hint="cs"/>
                <w:b/>
                <w:bCs/>
                <w:sz w:val="20"/>
                <w:szCs w:val="20"/>
                <w:rtl/>
              </w:rPr>
              <w:t>خمینی شهر</w:t>
            </w:r>
          </w:p>
          <w:p w:rsidR="00D545C6" w:rsidRPr="00407945" w:rsidRDefault="00D545C6" w:rsidP="00407945">
            <w:pPr>
              <w:tabs>
                <w:tab w:val="left" w:pos="4748"/>
              </w:tabs>
              <w:spacing w:after="0"/>
              <w:jc w:val="right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8671E9" w:rsidRPr="00476FAD" w:rsidTr="0040794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105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1E9" w:rsidRPr="00476FAD" w:rsidRDefault="008671E9" w:rsidP="00407945">
            <w:pPr>
              <w:spacing w:after="0"/>
              <w:jc w:val="right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8671E9" w:rsidRPr="00476FAD" w:rsidTr="00407945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105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1E9" w:rsidRPr="00476FAD" w:rsidRDefault="008671E9" w:rsidP="00407945">
            <w:pPr>
              <w:spacing w:after="0"/>
              <w:jc w:val="right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8671E9" w:rsidRPr="00476FAD" w:rsidTr="00407945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105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1E9" w:rsidRPr="00476FAD" w:rsidRDefault="008671E9" w:rsidP="00407945">
            <w:pPr>
              <w:spacing w:after="0"/>
              <w:jc w:val="right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8671E9" w:rsidRPr="00476FAD" w:rsidTr="0040794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105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1E9" w:rsidRPr="00476FAD" w:rsidRDefault="008671E9" w:rsidP="00407945">
            <w:pPr>
              <w:spacing w:after="0"/>
              <w:jc w:val="right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8671E9" w:rsidRPr="00476FAD" w:rsidTr="00407945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105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1E9" w:rsidRPr="00476FAD" w:rsidRDefault="008671E9" w:rsidP="00407945">
            <w:pPr>
              <w:spacing w:after="0"/>
              <w:jc w:val="right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8671E9" w:rsidRPr="00476FAD" w:rsidTr="00407945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105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1E9" w:rsidRPr="00476FAD" w:rsidRDefault="008671E9" w:rsidP="00407945">
            <w:pPr>
              <w:spacing w:after="0"/>
              <w:jc w:val="right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8671E9" w:rsidRPr="00476FAD" w:rsidTr="00407945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11057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671E9" w:rsidRPr="00476FAD" w:rsidRDefault="008671E9" w:rsidP="00407945">
            <w:pPr>
              <w:spacing w:after="0"/>
              <w:jc w:val="right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D545C6" w:rsidRPr="00476FAD" w:rsidTr="00407945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2552" w:type="dxa"/>
            <w:gridSpan w:val="2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07945" w:rsidRDefault="00407945" w:rsidP="004079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D545C6" w:rsidRPr="00407945" w:rsidRDefault="00D545C6" w:rsidP="0040794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D545C6" w:rsidRPr="00476FAD" w:rsidRDefault="00D545C6" w:rsidP="00407945">
            <w:pPr>
              <w:spacing w:after="240" w:afterAutospacing="0"/>
              <w:rPr>
                <w:rFonts w:cs="B Zar" w:hint="cs"/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 id="Text Box 4" o:spid="_x0000_s1039" type="#_x0000_t202" style="position:absolute;left:0;text-align:left;margin-left:428.75pt;margin-top:16.2pt;width:122.05pt;height:88.05pt;z-index:-1;visibility:visible;mso-wrap-style:non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" filled="f" stroked="f" strokeweight=".5pt">
                  <v:textbox style="mso-next-textbox:#Text Box 4;mso-fit-shape-to-text:t">
                    <w:txbxContent>
                      <w:p w:rsidR="00D545C6" w:rsidRDefault="00407945" w:rsidP="00407945">
                        <w:pPr>
                          <w:bidi/>
                          <w:spacing w:before="240"/>
                        </w:pPr>
                        <w:r w:rsidRPr="00476FAD">
                          <w:pict>
                            <v:shape id="_x0000_i1027" type="#_x0000_t75" style="width:107.5pt;height: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3EA&quot;/&gt;&lt;wsp:rsid wsp:val=&quot;00160E99&quot;/&gt;&lt;wsp:rsid wsp:val=&quot;00403D72&quot;/&gt;&lt;wsp:rsid wsp:val=&quot;00476FAD&quot;/&gt;&lt;wsp:rsid wsp:val=&quot;00AB7B4A&quot;/&gt;&lt;wsp:rsid wsp:val=&quot;00C722EA&quot;/&gt;&lt;wsp:rsid wsp:val=&quot;00EE768F&quot;/&gt;&lt;wsp:rsid wsp:val=&quot;00FE53EA&quot;/&gt;&lt;/wsp:rsids&gt;&lt;/w:docPr&gt;&lt;w:body&gt;&lt;wx:sect&gt;&lt;w:p wsp:rsidR=&quot;00000000&quot; wsp:rsidRPr=&quot;00C722EA&quot; wsp:rsidRDefault=&quot;00C722EA&quot; wsp:rsidP=&quot;00C722EA&quot;&gt;&lt;m:oMathPara&gt;&lt;m:oMath&gt;&lt;m:f&gt;&lt;m:fPr&gt;&lt;m:ctrlPr&gt;&lt;w:rPr&gt;&lt;w:rFonts w:ascii=&quot;Cambria Math&quot; w:fareast=&quot;Calibri&quot; w:h-ansi=&quot;Cambria Math&quot; w:cs=&quot;B Zar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 w:cs=&quot;B Zar&quot;/&gt;&lt;wx:font wx:val=&quot;Cambria Math&quot;/&gt;&lt;w:sz w:val=&quot;28&quot;/&gt;&lt;w:sz-cs w:val=&quot;28&quot;/&gt;&lt;/w:rPr&gt;&lt;m:t&gt;                              &lt;/m:t&gt;&lt;/m:r&gt;&lt;m:r&gt;&lt;m:rPr&gt;&lt;m:sty m:val=&quot;p&quot;/&gt;&lt;/m:rPr&gt;&lt;w:rPr&gt;&lt;w:rFonts w:ascii=&quot;Cambria Math&quot; w:h-ansi=&quot;Cambria Math&quot; w:cs=&quot;B Zar&quot;/&gt;&lt;wx:font wx:val=&quot;B Zar&quot;/&gt;&lt;w:sz w:val=&quot;28&quot;/&gt;&lt;w:sz-cs w:val=&quot;28&quot;/&gt;&lt;w:rtl/&gt;&lt;/w:rPr&gt;&lt;m:t&gt;ط´ظ…ط§ط±ظ‡&lt;/m:t&gt;&lt;/m:r&gt;&lt;/m:num&gt;&lt;m:den&gt;&lt;m:r&gt;&lt;m:rPr&gt;&lt;m:sty m:val=&quot;p&quot;/&gt;&lt;/m:rPr&gt;&lt;w:rPr&gt;&lt;w:rFonts w:ascii=&quot;Cambria Math&quot; w:h-ansi=&quot;Cambria Math&quot; w:cs=&quot;B Zar&quot;/&gt;&lt;wx:font wx:val=&quot;Cambria Math&quot;/&gt;&lt;w:sz w:val=&quot;28&quot;/&gt;&lt;w:sz-cs w:val=&quot;28&quot;/&gt;&lt;/w:rPr&gt;&lt;m:t&gt;                                &lt;/m:t&gt;&lt;/m:r&gt;&lt;m:r&gt;&lt;m:rPr&gt;&lt;m:sty m:val=&quot;p&quot;/&gt;&lt;/m:rPr&gt;&lt;w:rPr&gt;&lt;w:rFonts w:ascii=&quot;Cambria Math&quot; w:h-ansi=&quot;Cambria Math&quot; w:cs=&quot;B Zar&quot;/&gt;&lt;wx:font wx:val=&quot;B Zar&quot;/&gt;&lt;w:sz w:val=&quot;28&quot;/&gt;&lt;w:sz-cs w:val=&quot;28&quot;/&gt;&lt;w:rtl/&gt;&lt;/w:rPr&gt;&lt;m:t&gt;طھط§ط±غŒط®&lt;/m:t&gt;&lt;/m:r&gt;&lt;/m:den&gt;&lt;/m:f&gt;&lt;/m:oMath&gt;&lt;/m:oMathPara&gt;&lt;/w:p&gt;&lt;w:sectPr wsp:rsidR=&quot;00000000&quot; wsp:rsidRPr=&quot;00C722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      <v:imagedata r:id="rId8" o:title="" chromakey="whi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کادر متن 2" o:spid="_x0000_s1038" type="#_x0000_t202" style="position:absolute;left:0;text-align:left;margin-left:420.6pt;margin-top:1.8pt;width:138.35pt;height:41.2pt;z-index:-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" filled="f" stroked="f">
                  <v:textbox style="mso-next-textbox:#کادر متن 2;mso-fit-shape-to-text:t">
                    <w:txbxContent>
                      <w:p w:rsidR="00D545C6" w:rsidRPr="00D43C62" w:rsidRDefault="00D545C6" w:rsidP="00FE53EA">
                        <w:pPr>
                          <w:rPr>
                            <w:rFonts w:cs="B Zar"/>
                            <w:sz w:val="24"/>
                            <w:szCs w:val="24"/>
                          </w:rPr>
                        </w:pPr>
                        <w:r w:rsidRPr="001431C5">
                          <w:rPr>
                            <w:rFonts w:cs="B Zar" w:hint="cs"/>
                            <w:sz w:val="24"/>
                            <w:szCs w:val="24"/>
                            <w:rtl/>
                          </w:rPr>
                          <w:t>شماره و تاریخ ثبت دادخواست</w:t>
                        </w:r>
                      </w:p>
                    </w:txbxContent>
                  </v:textbox>
                </v:shape>
              </w:pict>
            </w:r>
            <w:r w:rsidRPr="00476FAD">
              <w:rPr>
                <w:rFonts w:cs="B Zar" w:hint="cs"/>
                <w:sz w:val="28"/>
                <w:szCs w:val="28"/>
                <w:rtl/>
              </w:rPr>
              <w:t>شعبه...................شورای حل اختلاف........................................رسیدگی فرمائید.</w:t>
            </w:r>
          </w:p>
          <w:p w:rsidR="00D545C6" w:rsidRPr="00476FAD" w:rsidRDefault="00D545C6" w:rsidP="00407945">
            <w:pPr>
              <w:spacing w:after="240" w:afterAutospacing="0"/>
              <w:rPr>
                <w:rFonts w:cs="B Zar" w:hint="cs"/>
                <w:sz w:val="28"/>
                <w:szCs w:val="28"/>
                <w:rtl/>
              </w:rPr>
            </w:pPr>
            <w:r w:rsidRPr="00476FAD">
              <w:rPr>
                <w:rFonts w:cs="B Zar" w:hint="cs"/>
                <w:sz w:val="28"/>
                <w:szCs w:val="28"/>
                <w:rtl/>
              </w:rPr>
              <w:t>نام و نام خانوادگی مقام ارجاع کننده..................................................................................</w:t>
            </w:r>
          </w:p>
          <w:p w:rsidR="00D545C6" w:rsidRDefault="00407945" w:rsidP="00407945">
            <w:pPr>
              <w:spacing w:after="240" w:afterAutospacing="0"/>
              <w:rPr>
                <w:rFonts w:cs="B Zar" w:hint="cs"/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 id="Text Box 5" o:spid="_x0000_s1026" type="#_x0000_t202" style="position:absolute;left:0;text-align:left;margin-left:-8.2pt;margin-top:35.85pt;width:244.65pt;height:29.95pt;z-index:-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" filled="f" stroked="f" strokeweight=".5pt">
                  <v:textbox style="mso-next-textbox:#Text Box 5">
                    <w:txbxContent>
                      <w:p w:rsidR="00403D72" w:rsidRPr="00407945" w:rsidRDefault="00403D72" w:rsidP="00407945">
                        <w:pPr>
                          <w:rPr>
                            <w:rFonts w:cs="B Zar"/>
                            <w:sz w:val="24"/>
                            <w:szCs w:val="24"/>
                          </w:rPr>
                        </w:pPr>
                        <w:r w:rsidRPr="00407945">
                          <w:rPr>
                            <w:rFonts w:cs="B Zar" w:hint="cs"/>
                            <w:sz w:val="24"/>
                            <w:szCs w:val="24"/>
                            <w:rtl/>
                          </w:rPr>
                          <w:t xml:space="preserve">فرم </w:t>
                        </w:r>
                        <w:r w:rsidRPr="00407945">
                          <w:rPr>
                            <w:rFonts w:cs="B Zar" w:hint="cs"/>
                            <w:sz w:val="24"/>
                            <w:szCs w:val="24"/>
                            <w:rtl/>
                          </w:rPr>
                          <w:t>شماره 1296/2201/54 دفتر طرح و</w:t>
                        </w:r>
                        <w:r w:rsidR="00BA4A74" w:rsidRPr="00407945">
                          <w:rPr>
                            <w:rFonts w:cs="B Zar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407945">
                          <w:rPr>
                            <w:rFonts w:cs="B Zar" w:hint="cs"/>
                            <w:sz w:val="24"/>
                            <w:szCs w:val="24"/>
                            <w:rtl/>
                          </w:rPr>
                          <w:t>برنامه ریزی</w:t>
                        </w:r>
                      </w:p>
                    </w:txbxContent>
                  </v:textbox>
                </v:shape>
              </w:pict>
            </w:r>
            <w:r w:rsidR="00D545C6" w:rsidRPr="00476FAD">
              <w:rPr>
                <w:rFonts w:cs="B Zar" w:hint="cs"/>
                <w:sz w:val="28"/>
                <w:szCs w:val="28"/>
                <w:rtl/>
              </w:rPr>
              <w:t xml:space="preserve">                                                       تاریخ......................................امضاء</w:t>
            </w:r>
          </w:p>
        </w:tc>
      </w:tr>
    </w:tbl>
    <w:p w:rsidR="009B191D" w:rsidRPr="00FE53EA" w:rsidRDefault="00FE53EA" w:rsidP="009B191D">
      <w:pPr>
        <w:pStyle w:val="a3"/>
        <w:spacing w:after="240"/>
        <w:ind w:left="-1039"/>
        <w:rPr>
          <w:rFonts w:cs="B Zar"/>
          <w:sz w:val="24"/>
          <w:szCs w:val="24"/>
        </w:rPr>
      </w:pPr>
      <w:r w:rsidRPr="00C75181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                        </w:t>
      </w:r>
      <w:r w:rsidR="00160E99">
        <w:rPr>
          <w:rFonts w:cs="B Zar" w:hint="cs"/>
          <w:sz w:val="24"/>
          <w:szCs w:val="24"/>
          <w:rtl/>
        </w:rPr>
        <w:t xml:space="preserve">                               </w:t>
      </w:r>
    </w:p>
    <w:sectPr w:rsidR="009B191D" w:rsidRPr="00FE53EA" w:rsidSect="00407945">
      <w:pgSz w:w="11906" w:h="16838"/>
      <w:pgMar w:top="567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07378"/>
    <w:multiLevelType w:val="hybridMultilevel"/>
    <w:tmpl w:val="7A3E15B0"/>
    <w:lvl w:ilvl="0" w:tplc="D58C0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945"/>
    <w:rsid w:val="001571B2"/>
    <w:rsid w:val="00160E99"/>
    <w:rsid w:val="00403D72"/>
    <w:rsid w:val="00407945"/>
    <w:rsid w:val="00476FAD"/>
    <w:rsid w:val="004E068B"/>
    <w:rsid w:val="004E3F44"/>
    <w:rsid w:val="004E5DAC"/>
    <w:rsid w:val="00613B99"/>
    <w:rsid w:val="007362B6"/>
    <w:rsid w:val="007E7931"/>
    <w:rsid w:val="008671E9"/>
    <w:rsid w:val="009B191D"/>
    <w:rsid w:val="00A00486"/>
    <w:rsid w:val="00A410E1"/>
    <w:rsid w:val="00A85626"/>
    <w:rsid w:val="00AB5448"/>
    <w:rsid w:val="00AB7B4A"/>
    <w:rsid w:val="00BA4A74"/>
    <w:rsid w:val="00C15B67"/>
    <w:rsid w:val="00C826E2"/>
    <w:rsid w:val="00D545C6"/>
    <w:rsid w:val="00D57F94"/>
    <w:rsid w:val="00E0407E"/>
    <w:rsid w:val="00EE768F"/>
    <w:rsid w:val="00F15057"/>
    <w:rsid w:val="00FC3599"/>
    <w:rsid w:val="00FC474D"/>
    <w:rsid w:val="00FD30AD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/"/>
  <w:listSeparator w:val="؛"/>
  <w15:chartTrackingRefBased/>
  <w15:docId w15:val="{906AF1EF-3BD9-4214-8296-7CCDC2D1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ranNastaliq" w:eastAsia="Calibri" w:hAnsi="IranNastaliq" w:cs="IranNastaliq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EA"/>
    <w:pPr>
      <w:spacing w:after="100" w:afterAutospacing="1"/>
      <w:jc w:val="center"/>
    </w:pPr>
    <w:rPr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3EA"/>
    <w:pPr>
      <w:tabs>
        <w:tab w:val="center" w:pos="4513"/>
        <w:tab w:val="right" w:pos="9026"/>
      </w:tabs>
      <w:spacing w:after="0"/>
    </w:pPr>
  </w:style>
  <w:style w:type="character" w:customStyle="1" w:styleId="a4">
    <w:name w:val="سرصفحه نویسه"/>
    <w:basedOn w:val="a0"/>
    <w:link w:val="a3"/>
    <w:uiPriority w:val="99"/>
    <w:rsid w:val="00FE53EA"/>
  </w:style>
  <w:style w:type="paragraph" w:styleId="a5">
    <w:name w:val="Balloon Text"/>
    <w:basedOn w:val="a"/>
    <w:link w:val="a6"/>
    <w:uiPriority w:val="99"/>
    <w:semiHidden/>
    <w:unhideWhenUsed/>
    <w:rsid w:val="00FE53E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متن بادکنک نویسه"/>
    <w:link w:val="a5"/>
    <w:uiPriority w:val="99"/>
    <w:semiHidden/>
    <w:rsid w:val="00FE5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4A01-8094-4870-991B-3857D078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برگ  دادخواست شورا.docx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Alijani</dc:creator>
  <cp:keywords/>
  <cp:lastModifiedBy>news esteshar</cp:lastModifiedBy>
  <cp:revision>2</cp:revision>
  <cp:lastPrinted>2012-12-08T07:01:00Z</cp:lastPrinted>
  <dcterms:created xsi:type="dcterms:W3CDTF">2017-03-04T11:42:00Z</dcterms:created>
  <dcterms:modified xsi:type="dcterms:W3CDTF">2017-03-04T11:42:00Z</dcterms:modified>
</cp:coreProperties>
</file>